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61" w:rsidRDefault="007A4261" w:rsidP="002F3546">
      <w:pPr>
        <w:jc w:val="center"/>
        <w:rPr>
          <w:rFonts w:ascii="Times New Roman" w:hAnsi="Times New Roman"/>
          <w:sz w:val="28"/>
          <w:szCs w:val="28"/>
        </w:rPr>
      </w:pPr>
      <w:r w:rsidRPr="002F3546">
        <w:rPr>
          <w:rFonts w:ascii="Times New Roman" w:hAnsi="Times New Roman"/>
          <w:sz w:val="28"/>
          <w:szCs w:val="28"/>
        </w:rPr>
        <w:t>Анкета для изучения мнения обучающихся</w:t>
      </w:r>
    </w:p>
    <w:tbl>
      <w:tblPr>
        <w:tblW w:w="10244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924"/>
        <w:gridCol w:w="1754"/>
        <w:gridCol w:w="1056"/>
        <w:gridCol w:w="916"/>
      </w:tblGrid>
      <w:tr w:rsidR="007A4261" w:rsidRPr="00D54B09" w:rsidTr="00A53392">
        <w:trPr>
          <w:trHeight w:val="732"/>
        </w:trPr>
        <w:tc>
          <w:tcPr>
            <w:tcW w:w="0" w:type="auto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опрошенных</w:t>
            </w: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(100%)</w:t>
            </w: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Устраивает ли Вас работа школьной столовой?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(100%) </w:t>
            </w: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  <w:vMerge w:val="restart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Если работа школьной столовой Вас не устраивает, укажите, что конкретно Вас не устраивает: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  <w:vMerge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-меню/ ассортимент продукции  школьной столовой;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(5%)</w:t>
            </w: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(95%)</w:t>
            </w: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  <w:vMerge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вкус/качество продукции школьной столовой;</w:t>
            </w:r>
          </w:p>
        </w:tc>
        <w:tc>
          <w:tcPr>
            <w:tcW w:w="1754" w:type="dxa"/>
          </w:tcPr>
          <w:p w:rsidR="007A4261" w:rsidRPr="00D54B09" w:rsidRDefault="007A4261" w:rsidP="00D45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6" w:type="dxa"/>
          </w:tcPr>
          <w:p w:rsidR="007A4261" w:rsidRPr="00D54B09" w:rsidRDefault="007A4261" w:rsidP="00D45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(5%)</w:t>
            </w:r>
          </w:p>
        </w:tc>
        <w:tc>
          <w:tcPr>
            <w:tcW w:w="916" w:type="dxa"/>
          </w:tcPr>
          <w:p w:rsidR="007A4261" w:rsidRPr="00D54B09" w:rsidRDefault="007A4261" w:rsidP="00D45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(95%)</w:t>
            </w: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  <w:vMerge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санитарн</w:t>
            </w:r>
            <w:r>
              <w:rPr>
                <w:rFonts w:ascii="Times New Roman" w:hAnsi="Times New Roman"/>
                <w:sz w:val="28"/>
                <w:szCs w:val="28"/>
              </w:rPr>
              <w:t>ое состояние школьной столовой (</w:t>
            </w:r>
            <w:r w:rsidRPr="00D54B09">
              <w:rPr>
                <w:rFonts w:ascii="Times New Roman" w:hAnsi="Times New Roman"/>
                <w:sz w:val="28"/>
                <w:szCs w:val="28"/>
              </w:rPr>
              <w:t xml:space="preserve">чистота обеденного зала, оборудование для раздачи пищи, посуды, наличие постороннего запаха); 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  <w:vMerge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большие очереди у линии раздачи;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  <w:vMerge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- отведенное для приема пищи время (короткая перемена);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261" w:rsidRPr="00D54B09" w:rsidTr="00A53392">
        <w:trPr>
          <w:trHeight w:val="357"/>
        </w:trPr>
        <w:tc>
          <w:tcPr>
            <w:tcW w:w="0" w:type="auto"/>
            <w:vMerge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B09">
              <w:rPr>
                <w:rFonts w:ascii="Times New Roman" w:hAnsi="Times New Roman"/>
                <w:sz w:val="28"/>
                <w:szCs w:val="28"/>
              </w:rPr>
              <w:t>Другое (укажите ,что именно)</w:t>
            </w:r>
          </w:p>
        </w:tc>
        <w:tc>
          <w:tcPr>
            <w:tcW w:w="1754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A4261" w:rsidRPr="00D54B09" w:rsidRDefault="007A4261" w:rsidP="00D5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261" w:rsidRDefault="007A4261" w:rsidP="002F3546">
      <w:pPr>
        <w:rPr>
          <w:rFonts w:ascii="Times New Roman" w:hAnsi="Times New Roman"/>
          <w:sz w:val="28"/>
          <w:szCs w:val="28"/>
        </w:rPr>
      </w:pPr>
    </w:p>
    <w:p w:rsidR="007A4261" w:rsidRDefault="007A4261" w:rsidP="002F3546">
      <w:pPr>
        <w:rPr>
          <w:rFonts w:ascii="Times New Roman" w:hAnsi="Times New Roman"/>
          <w:sz w:val="28"/>
          <w:szCs w:val="28"/>
        </w:rPr>
      </w:pPr>
    </w:p>
    <w:p w:rsidR="007A4261" w:rsidRDefault="007A4261" w:rsidP="002F3546">
      <w:pPr>
        <w:rPr>
          <w:rFonts w:ascii="Times New Roman" w:hAnsi="Times New Roman"/>
          <w:sz w:val="28"/>
          <w:szCs w:val="28"/>
        </w:rPr>
      </w:pPr>
    </w:p>
    <w:sectPr w:rsidR="007A4261" w:rsidSect="00DE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662"/>
    <w:rsid w:val="00267F33"/>
    <w:rsid w:val="002F3546"/>
    <w:rsid w:val="00626662"/>
    <w:rsid w:val="007A4261"/>
    <w:rsid w:val="00855C96"/>
    <w:rsid w:val="00892A81"/>
    <w:rsid w:val="008D5656"/>
    <w:rsid w:val="0094050A"/>
    <w:rsid w:val="009C2EED"/>
    <w:rsid w:val="00A53392"/>
    <w:rsid w:val="00A670D0"/>
    <w:rsid w:val="00CD2FD6"/>
    <w:rsid w:val="00D33991"/>
    <w:rsid w:val="00D45B9A"/>
    <w:rsid w:val="00D54B09"/>
    <w:rsid w:val="00DE541F"/>
    <w:rsid w:val="00E0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35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108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Acer</cp:lastModifiedBy>
  <cp:revision>4</cp:revision>
  <cp:lastPrinted>2022-08-30T07:42:00Z</cp:lastPrinted>
  <dcterms:created xsi:type="dcterms:W3CDTF">2022-08-30T07:06:00Z</dcterms:created>
  <dcterms:modified xsi:type="dcterms:W3CDTF">2022-08-30T08:52:00Z</dcterms:modified>
</cp:coreProperties>
</file>