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33" w:rsidRDefault="00267F33" w:rsidP="002F3546">
      <w:pPr>
        <w:jc w:val="center"/>
        <w:rPr>
          <w:rFonts w:ascii="Times New Roman" w:hAnsi="Times New Roman"/>
          <w:sz w:val="28"/>
          <w:szCs w:val="28"/>
        </w:rPr>
      </w:pPr>
      <w:r w:rsidRPr="002F3546">
        <w:rPr>
          <w:rFonts w:ascii="Times New Roman" w:hAnsi="Times New Roman"/>
          <w:sz w:val="28"/>
          <w:szCs w:val="28"/>
        </w:rPr>
        <w:t>Анкета для изучения мнения обучающихся</w:t>
      </w:r>
    </w:p>
    <w:tbl>
      <w:tblPr>
        <w:tblW w:w="9832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8142"/>
        <w:gridCol w:w="483"/>
        <w:gridCol w:w="613"/>
      </w:tblGrid>
      <w:tr w:rsidR="00267F33" w:rsidRPr="00D54B09" w:rsidTr="00D54B09">
        <w:trPr>
          <w:trHeight w:val="732"/>
        </w:trPr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Устраивает ли Вас работа школьной столовой?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 w:val="restart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Если работа школьной столовой Вас не устраивает, укажите, что конкретно Вас не устраивает: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-меню/ ассортимент продукции  школьной столовой;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вкус/качество продукции школьной столовой;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 xml:space="preserve">- санитарное состояние школьной столовой 9чистота обеденного зала, оборудование для раздачи пищи, посуды, наличие постороннего запаха); 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большие очереди у линии раздачи;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отведенное для приема пищи время (короткая перемена);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D54B09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Другое (укажите ,что именно)</w:t>
            </w: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F33" w:rsidRDefault="00267F33" w:rsidP="002F3546">
      <w:pPr>
        <w:rPr>
          <w:rFonts w:ascii="Times New Roman" w:hAnsi="Times New Roman"/>
          <w:sz w:val="28"/>
          <w:szCs w:val="28"/>
        </w:rPr>
      </w:pPr>
    </w:p>
    <w:p w:rsidR="00267F33" w:rsidRDefault="00267F33" w:rsidP="002F3546">
      <w:pPr>
        <w:rPr>
          <w:rFonts w:ascii="Times New Roman" w:hAnsi="Times New Roman"/>
          <w:sz w:val="28"/>
          <w:szCs w:val="28"/>
        </w:rPr>
      </w:pPr>
    </w:p>
    <w:p w:rsidR="00267F33" w:rsidRDefault="00267F33" w:rsidP="002F3546">
      <w:pPr>
        <w:rPr>
          <w:rFonts w:ascii="Times New Roman" w:hAnsi="Times New Roman"/>
          <w:sz w:val="28"/>
          <w:szCs w:val="28"/>
        </w:rPr>
      </w:pPr>
    </w:p>
    <w:p w:rsidR="00267F33" w:rsidRDefault="00267F33" w:rsidP="002F3546">
      <w:pPr>
        <w:rPr>
          <w:rFonts w:ascii="Times New Roman" w:hAnsi="Times New Roman"/>
          <w:sz w:val="28"/>
          <w:szCs w:val="28"/>
        </w:rPr>
      </w:pPr>
    </w:p>
    <w:p w:rsidR="00267F33" w:rsidRDefault="00267F33" w:rsidP="002F3546">
      <w:pPr>
        <w:rPr>
          <w:rFonts w:ascii="Times New Roman" w:hAnsi="Times New Roman"/>
          <w:sz w:val="28"/>
          <w:szCs w:val="28"/>
        </w:rPr>
      </w:pPr>
    </w:p>
    <w:p w:rsidR="00267F33" w:rsidRDefault="00267F33" w:rsidP="002F3546">
      <w:pPr>
        <w:rPr>
          <w:rFonts w:ascii="Times New Roman" w:hAnsi="Times New Roman"/>
          <w:sz w:val="28"/>
          <w:szCs w:val="28"/>
        </w:rPr>
      </w:pPr>
    </w:p>
    <w:p w:rsidR="00267F33" w:rsidRDefault="00267F33" w:rsidP="0094050A">
      <w:pPr>
        <w:jc w:val="center"/>
        <w:rPr>
          <w:rFonts w:ascii="Times New Roman" w:hAnsi="Times New Roman"/>
          <w:sz w:val="28"/>
          <w:szCs w:val="28"/>
        </w:rPr>
      </w:pPr>
      <w:r w:rsidRPr="002F3546">
        <w:rPr>
          <w:rFonts w:ascii="Times New Roman" w:hAnsi="Times New Roman"/>
          <w:sz w:val="28"/>
          <w:szCs w:val="28"/>
        </w:rPr>
        <w:t>Анкета для изучения мнения обучающихся</w:t>
      </w:r>
    </w:p>
    <w:tbl>
      <w:tblPr>
        <w:tblW w:w="9832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8142"/>
        <w:gridCol w:w="483"/>
        <w:gridCol w:w="613"/>
      </w:tblGrid>
      <w:tr w:rsidR="00267F33" w:rsidRPr="00D54B09" w:rsidTr="00892A81">
        <w:trPr>
          <w:trHeight w:val="732"/>
        </w:trPr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Устраивает ли Вас работа школьной столовой?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 w:val="restart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Если работа школьной столовой Вас не устраивает, укажите, что конкретно Вас не устраивает: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-меню/ ассортимент продукции  школьной столовой;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вкус/качество продукции школьной столовой;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 xml:space="preserve">- санитарное состояние школьной столовой 9чистота обеденного зала, оборудование для раздачи пищи, посуды, наличие постороннего запаха); 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большие очереди у линии раздачи;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отведенное для приема пищи время (короткая перемена);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3" w:rsidRPr="00D54B09" w:rsidTr="00892A81">
        <w:trPr>
          <w:trHeight w:val="357"/>
        </w:trPr>
        <w:tc>
          <w:tcPr>
            <w:tcW w:w="0" w:type="auto"/>
            <w:vMerge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Другое (укажите ,что именно)</w:t>
            </w: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F33" w:rsidRPr="00D54B09" w:rsidRDefault="00267F33" w:rsidP="0089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F33" w:rsidRPr="002F3546" w:rsidRDefault="00267F33" w:rsidP="0094050A">
      <w:pPr>
        <w:rPr>
          <w:rFonts w:ascii="Times New Roman" w:hAnsi="Times New Roman"/>
          <w:sz w:val="28"/>
          <w:szCs w:val="28"/>
        </w:rPr>
      </w:pPr>
    </w:p>
    <w:p w:rsidR="00267F33" w:rsidRPr="002F3546" w:rsidRDefault="00267F33" w:rsidP="002F3546">
      <w:pPr>
        <w:rPr>
          <w:rFonts w:ascii="Times New Roman" w:hAnsi="Times New Roman"/>
          <w:sz w:val="28"/>
          <w:szCs w:val="28"/>
        </w:rPr>
      </w:pPr>
    </w:p>
    <w:sectPr w:rsidR="00267F33" w:rsidRPr="002F3546" w:rsidSect="00DE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662"/>
    <w:rsid w:val="00267F33"/>
    <w:rsid w:val="002F3546"/>
    <w:rsid w:val="00626662"/>
    <w:rsid w:val="00855C96"/>
    <w:rsid w:val="00892A81"/>
    <w:rsid w:val="0094050A"/>
    <w:rsid w:val="00D33991"/>
    <w:rsid w:val="00D54B09"/>
    <w:rsid w:val="00DE541F"/>
    <w:rsid w:val="00E0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35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191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Acer</cp:lastModifiedBy>
  <cp:revision>3</cp:revision>
  <cp:lastPrinted>2022-08-30T07:42:00Z</cp:lastPrinted>
  <dcterms:created xsi:type="dcterms:W3CDTF">2022-08-30T07:06:00Z</dcterms:created>
  <dcterms:modified xsi:type="dcterms:W3CDTF">2022-08-30T07:42:00Z</dcterms:modified>
</cp:coreProperties>
</file>