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AE" w:rsidRPr="00E523BF" w:rsidRDefault="002513AE" w:rsidP="005D5C64">
      <w:pPr>
        <w:pStyle w:val="NormalWeb"/>
        <w:rPr>
          <w:sz w:val="28"/>
          <w:szCs w:val="28"/>
        </w:rPr>
      </w:pPr>
      <w:r w:rsidRPr="00E523BF">
        <w:rPr>
          <w:bCs/>
          <w:i/>
          <w:iCs/>
          <w:sz w:val="28"/>
          <w:szCs w:val="28"/>
        </w:rPr>
        <w:t>Анкета по питанию в школьной столовой (для родителей)</w:t>
      </w:r>
    </w:p>
    <w:p w:rsidR="002513AE" w:rsidRPr="00E523BF" w:rsidRDefault="002513AE" w:rsidP="00865D6F">
      <w:pPr>
        <w:pStyle w:val="NormalWeb"/>
        <w:rPr>
          <w:sz w:val="28"/>
          <w:szCs w:val="28"/>
        </w:rPr>
      </w:pPr>
      <w:r w:rsidRPr="00E523BF">
        <w:rPr>
          <w:bCs/>
          <w:sz w:val="28"/>
          <w:szCs w:val="28"/>
        </w:rPr>
        <w:t>1.Завтракает ли Ваш ребенок перед уходом в школу?</w:t>
      </w:r>
    </w:p>
    <w:p w:rsidR="002513AE" w:rsidRPr="00E523BF" w:rsidRDefault="002513AE" w:rsidP="00865D6F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а) всегда-           б) иногда-                      г) никогда-</w:t>
      </w:r>
      <w:bookmarkStart w:id="0" w:name="_GoBack"/>
      <w:bookmarkEnd w:id="0"/>
    </w:p>
    <w:p w:rsidR="002513AE" w:rsidRPr="00E523BF" w:rsidRDefault="002513AE" w:rsidP="00865D6F">
      <w:pPr>
        <w:pStyle w:val="NormalWeb"/>
        <w:rPr>
          <w:sz w:val="28"/>
          <w:szCs w:val="28"/>
        </w:rPr>
      </w:pPr>
      <w:r w:rsidRPr="00E523BF">
        <w:rPr>
          <w:bCs/>
          <w:sz w:val="28"/>
          <w:szCs w:val="28"/>
        </w:rPr>
        <w:t>2. Интересовались ли Вы меню школьной столовой?</w:t>
      </w:r>
    </w:p>
    <w:p w:rsidR="002513AE" w:rsidRPr="00E523BF" w:rsidRDefault="002513AE" w:rsidP="00865D6F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а) однажды-                   б) редко-                   в) никогда-</w:t>
      </w:r>
    </w:p>
    <w:p w:rsidR="002513AE" w:rsidRPr="00E523BF" w:rsidRDefault="002513AE" w:rsidP="00865D6F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3</w:t>
      </w:r>
      <w:r w:rsidRPr="00E523BF">
        <w:rPr>
          <w:bCs/>
          <w:sz w:val="28"/>
          <w:szCs w:val="28"/>
        </w:rPr>
        <w:t>. Нравится ли Вашему ребенку ассортимент блюд в школе?</w:t>
      </w:r>
    </w:p>
    <w:p w:rsidR="002513AE" w:rsidRPr="00E523BF" w:rsidRDefault="002513AE" w:rsidP="00865D6F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а) да-                   б) не всегда-                                 в) нет-</w:t>
      </w:r>
    </w:p>
    <w:p w:rsidR="002513AE" w:rsidRPr="00E523BF" w:rsidRDefault="002513AE" w:rsidP="00865D6F">
      <w:pPr>
        <w:pStyle w:val="NormalWeb"/>
        <w:rPr>
          <w:sz w:val="28"/>
          <w:szCs w:val="28"/>
        </w:rPr>
      </w:pPr>
      <w:r w:rsidRPr="00E523BF">
        <w:rPr>
          <w:bCs/>
          <w:sz w:val="28"/>
          <w:szCs w:val="28"/>
        </w:rPr>
        <w:t>6. Вас устраивает меню школьной столовой?</w:t>
      </w:r>
    </w:p>
    <w:p w:rsidR="002513AE" w:rsidRPr="00E523BF" w:rsidRDefault="002513AE" w:rsidP="00865D6F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а) да-                           б) не всегда-                                          в) нет-</w:t>
      </w:r>
    </w:p>
    <w:p w:rsidR="002513AE" w:rsidRPr="00E523BF" w:rsidRDefault="002513AE" w:rsidP="00865D6F">
      <w:pPr>
        <w:pStyle w:val="NormalWeb"/>
        <w:rPr>
          <w:sz w:val="28"/>
          <w:szCs w:val="28"/>
        </w:rPr>
      </w:pPr>
      <w:r w:rsidRPr="00E523BF">
        <w:rPr>
          <w:bCs/>
          <w:sz w:val="28"/>
          <w:szCs w:val="28"/>
        </w:rPr>
        <w:t>7. Если бы работа столовой Вашей школы оценивалась по пятибалльной системе, чтобы Вы поставили?</w:t>
      </w:r>
    </w:p>
    <w:p w:rsidR="002513AE" w:rsidRPr="00E523BF" w:rsidRDefault="002513AE" w:rsidP="00865D6F">
      <w:pPr>
        <w:pStyle w:val="NormalWeb"/>
        <w:rPr>
          <w:bCs/>
          <w:sz w:val="28"/>
          <w:szCs w:val="28"/>
        </w:rPr>
      </w:pPr>
      <w:r w:rsidRPr="00E523BF">
        <w:rPr>
          <w:bCs/>
          <w:sz w:val="28"/>
          <w:szCs w:val="28"/>
        </w:rPr>
        <w:t>«5» -</w:t>
      </w:r>
      <w:r w:rsidRPr="00E523BF">
        <w:rPr>
          <w:sz w:val="28"/>
          <w:szCs w:val="28"/>
        </w:rPr>
        <w:t xml:space="preserve">                                </w:t>
      </w:r>
      <w:r w:rsidRPr="00E523BF">
        <w:rPr>
          <w:bCs/>
          <w:sz w:val="28"/>
          <w:szCs w:val="28"/>
        </w:rPr>
        <w:t>«4»-</w:t>
      </w:r>
      <w:r w:rsidRPr="00E523BF">
        <w:rPr>
          <w:sz w:val="28"/>
          <w:szCs w:val="28"/>
        </w:rPr>
        <w:t xml:space="preserve">                          </w:t>
      </w:r>
      <w:r w:rsidRPr="00E523BF">
        <w:rPr>
          <w:bCs/>
          <w:sz w:val="28"/>
          <w:szCs w:val="28"/>
        </w:rPr>
        <w:t>«3»-                «2»</w:t>
      </w:r>
    </w:p>
    <w:p w:rsidR="002513AE" w:rsidRPr="00E523BF" w:rsidRDefault="002513AE" w:rsidP="00865D6F">
      <w:pPr>
        <w:pStyle w:val="NormalWeb"/>
        <w:rPr>
          <w:sz w:val="28"/>
          <w:szCs w:val="28"/>
        </w:rPr>
      </w:pPr>
    </w:p>
    <w:p w:rsidR="002513AE" w:rsidRPr="00E523BF" w:rsidRDefault="002513AE" w:rsidP="00E17AC9">
      <w:pPr>
        <w:pStyle w:val="NormalWeb"/>
        <w:jc w:val="center"/>
        <w:rPr>
          <w:sz w:val="28"/>
          <w:szCs w:val="28"/>
        </w:rPr>
      </w:pPr>
      <w:r w:rsidRPr="00E523BF">
        <w:rPr>
          <w:bCs/>
          <w:i/>
          <w:iCs/>
          <w:sz w:val="28"/>
          <w:szCs w:val="28"/>
        </w:rPr>
        <w:t>Анкета по питанию в школьной столовой (для родителей)</w:t>
      </w:r>
    </w:p>
    <w:p w:rsidR="002513AE" w:rsidRPr="00E523BF" w:rsidRDefault="002513AE" w:rsidP="00E17AC9">
      <w:pPr>
        <w:pStyle w:val="NormalWeb"/>
        <w:rPr>
          <w:sz w:val="28"/>
          <w:szCs w:val="28"/>
        </w:rPr>
      </w:pPr>
      <w:r w:rsidRPr="00E523BF">
        <w:rPr>
          <w:bCs/>
          <w:sz w:val="28"/>
          <w:szCs w:val="28"/>
        </w:rPr>
        <w:t>1.Завтракает ли Ваш ребенок перед уходом в школу?</w:t>
      </w:r>
    </w:p>
    <w:p w:rsidR="002513AE" w:rsidRPr="00E523BF" w:rsidRDefault="002513AE" w:rsidP="00E17AC9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а) всегда-           б) иногда-                      г) никогда-</w:t>
      </w:r>
    </w:p>
    <w:p w:rsidR="002513AE" w:rsidRPr="00E523BF" w:rsidRDefault="002513AE" w:rsidP="00E17AC9">
      <w:pPr>
        <w:pStyle w:val="NormalWeb"/>
        <w:rPr>
          <w:sz w:val="28"/>
          <w:szCs w:val="28"/>
        </w:rPr>
      </w:pPr>
      <w:r w:rsidRPr="00E523BF">
        <w:rPr>
          <w:bCs/>
          <w:sz w:val="28"/>
          <w:szCs w:val="28"/>
        </w:rPr>
        <w:t>2. Интересовались ли Вы меню школьной столовой?</w:t>
      </w:r>
    </w:p>
    <w:p w:rsidR="002513AE" w:rsidRPr="00E523BF" w:rsidRDefault="002513AE" w:rsidP="00E17AC9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а) однажды-                   б) редко-                   в) никогда-</w:t>
      </w:r>
    </w:p>
    <w:p w:rsidR="002513AE" w:rsidRPr="00E523BF" w:rsidRDefault="002513AE" w:rsidP="00E17AC9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3</w:t>
      </w:r>
      <w:r w:rsidRPr="00E523BF">
        <w:rPr>
          <w:bCs/>
          <w:sz w:val="28"/>
          <w:szCs w:val="28"/>
        </w:rPr>
        <w:t>. Нравится ли Вашему ребенку ассортимент блюд в школе?</w:t>
      </w:r>
    </w:p>
    <w:p w:rsidR="002513AE" w:rsidRPr="00E523BF" w:rsidRDefault="002513AE" w:rsidP="00E17AC9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а) да-                   б) не всегда-                                 в) нет-</w:t>
      </w:r>
    </w:p>
    <w:p w:rsidR="002513AE" w:rsidRPr="00E523BF" w:rsidRDefault="002513AE" w:rsidP="00E17AC9">
      <w:pPr>
        <w:pStyle w:val="NormalWeb"/>
        <w:rPr>
          <w:sz w:val="28"/>
          <w:szCs w:val="28"/>
        </w:rPr>
      </w:pPr>
      <w:r w:rsidRPr="00E523BF">
        <w:rPr>
          <w:bCs/>
          <w:sz w:val="28"/>
          <w:szCs w:val="28"/>
        </w:rPr>
        <w:t>6. Вас устраивает меню школьной столовой?</w:t>
      </w:r>
    </w:p>
    <w:p w:rsidR="002513AE" w:rsidRPr="00E523BF" w:rsidRDefault="002513AE" w:rsidP="00E17AC9">
      <w:pPr>
        <w:pStyle w:val="NormalWeb"/>
        <w:rPr>
          <w:sz w:val="28"/>
          <w:szCs w:val="28"/>
        </w:rPr>
      </w:pPr>
      <w:r w:rsidRPr="00E523BF">
        <w:rPr>
          <w:sz w:val="28"/>
          <w:szCs w:val="28"/>
        </w:rPr>
        <w:t>а) да-                           б) не всегда-                                          в) нет-</w:t>
      </w:r>
    </w:p>
    <w:p w:rsidR="002513AE" w:rsidRPr="00E523BF" w:rsidRDefault="002513AE" w:rsidP="00E17AC9">
      <w:pPr>
        <w:pStyle w:val="NormalWeb"/>
        <w:rPr>
          <w:sz w:val="28"/>
          <w:szCs w:val="28"/>
        </w:rPr>
      </w:pPr>
      <w:r w:rsidRPr="00E523BF">
        <w:rPr>
          <w:bCs/>
          <w:sz w:val="28"/>
          <w:szCs w:val="28"/>
        </w:rPr>
        <w:t>7. Если бы работа столовой Вашей школы оценивалась по пятибалльной системе, чтобы Вы поставили?</w:t>
      </w:r>
    </w:p>
    <w:p w:rsidR="002513AE" w:rsidRPr="00E523BF" w:rsidRDefault="002513AE" w:rsidP="005B2C00">
      <w:pPr>
        <w:pStyle w:val="NormalWeb"/>
      </w:pPr>
      <w:r w:rsidRPr="00E523BF">
        <w:rPr>
          <w:bCs/>
        </w:rPr>
        <w:t>«5» -</w:t>
      </w:r>
      <w:r w:rsidRPr="00E523BF">
        <w:t xml:space="preserve">                                </w:t>
      </w:r>
      <w:r w:rsidRPr="00E523BF">
        <w:rPr>
          <w:bCs/>
        </w:rPr>
        <w:t>«4»-</w:t>
      </w:r>
      <w:r w:rsidRPr="00E523BF">
        <w:t xml:space="preserve">                          </w:t>
      </w:r>
      <w:r w:rsidRPr="00E523BF">
        <w:rPr>
          <w:bCs/>
        </w:rPr>
        <w:t>«3»-                «2»</w:t>
      </w:r>
    </w:p>
    <w:sectPr w:rsidR="002513AE" w:rsidRPr="00E523BF" w:rsidSect="00E9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752"/>
    <w:rsid w:val="00083CF8"/>
    <w:rsid w:val="002513AE"/>
    <w:rsid w:val="002A7B96"/>
    <w:rsid w:val="00482752"/>
    <w:rsid w:val="005B2C00"/>
    <w:rsid w:val="005D5C64"/>
    <w:rsid w:val="0061380A"/>
    <w:rsid w:val="00865D6F"/>
    <w:rsid w:val="00C97F0C"/>
    <w:rsid w:val="00DD7C1C"/>
    <w:rsid w:val="00E17AC9"/>
    <w:rsid w:val="00E523BF"/>
    <w:rsid w:val="00E9312B"/>
    <w:rsid w:val="00EB4B29"/>
    <w:rsid w:val="00ED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82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8275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8275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827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B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223</Words>
  <Characters>1272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12</cp:revision>
  <cp:lastPrinted>2022-08-30T07:39:00Z</cp:lastPrinted>
  <dcterms:created xsi:type="dcterms:W3CDTF">2017-04-14T01:14:00Z</dcterms:created>
  <dcterms:modified xsi:type="dcterms:W3CDTF">2022-08-30T07:39:00Z</dcterms:modified>
</cp:coreProperties>
</file>