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89" w:rsidRPr="00CE7EE0" w:rsidRDefault="00572A89" w:rsidP="00CE7EE0">
      <w:pPr>
        <w:jc w:val="center"/>
        <w:rPr>
          <w:rFonts w:ascii="Liberation Serif" w:hAnsi="Liberation Serif"/>
          <w:sz w:val="40"/>
          <w:szCs w:val="40"/>
        </w:rPr>
      </w:pPr>
      <w:r w:rsidRPr="007523A7">
        <w:rPr>
          <w:rFonts w:ascii="Liberation Serif" w:hAnsi="Liberation Serif"/>
          <w:sz w:val="40"/>
          <w:szCs w:val="40"/>
        </w:rPr>
        <w:t>Уважаемые родители, если вас и ваших детей не устраивает качество горячего питания, вы можете обратиться:</w:t>
      </w:r>
    </w:p>
    <w:p w:rsidR="00572A89" w:rsidRPr="009337A6" w:rsidRDefault="00572A89" w:rsidP="0039169C">
      <w:pPr>
        <w:pStyle w:val="ListParagraph"/>
        <w:numPr>
          <w:ilvl w:val="0"/>
          <w:numId w:val="1"/>
        </w:numPr>
        <w:jc w:val="both"/>
        <w:rPr>
          <w:rFonts w:ascii="Liberation Serif" w:hAnsi="Liberation Serif"/>
          <w:sz w:val="32"/>
          <w:szCs w:val="32"/>
        </w:rPr>
      </w:pPr>
      <w:r w:rsidRPr="009337A6">
        <w:rPr>
          <w:rFonts w:ascii="Liberation Serif" w:hAnsi="Liberation Serif"/>
          <w:sz w:val="32"/>
          <w:szCs w:val="32"/>
        </w:rPr>
        <w:t>Телефон школы: 83523895383, ответственный за питание Сердюкова Н.И., заместитель директора по УВР.</w:t>
      </w:r>
    </w:p>
    <w:p w:rsidR="00572A89" w:rsidRPr="009337A6" w:rsidRDefault="00572A89" w:rsidP="00696420">
      <w:pPr>
        <w:pStyle w:val="ListParagraph"/>
        <w:jc w:val="both"/>
        <w:rPr>
          <w:rFonts w:ascii="Liberation Serif" w:hAnsi="Liberation Serif"/>
          <w:sz w:val="32"/>
          <w:szCs w:val="32"/>
        </w:rPr>
      </w:pPr>
    </w:p>
    <w:p w:rsidR="00572A89" w:rsidRPr="009337A6" w:rsidRDefault="00572A89" w:rsidP="0039169C">
      <w:pPr>
        <w:pStyle w:val="ListParagraph"/>
        <w:numPr>
          <w:ilvl w:val="0"/>
          <w:numId w:val="1"/>
        </w:numPr>
        <w:jc w:val="both"/>
        <w:rPr>
          <w:rFonts w:ascii="Liberation Serif" w:hAnsi="Liberation Serif"/>
          <w:sz w:val="32"/>
          <w:szCs w:val="32"/>
        </w:rPr>
      </w:pPr>
      <w:r w:rsidRPr="009337A6">
        <w:rPr>
          <w:rFonts w:ascii="Liberation Serif" w:hAnsi="Liberation Serif"/>
          <w:sz w:val="32"/>
          <w:szCs w:val="32"/>
        </w:rPr>
        <w:t>тел. 8(35238) 9-17-71 -  главный специалист МОУО Администрации Половинского района Ковалёва Наталья Валентиновна  или  тел. 8(35238) 9-15-63 – руководитель МОУО Администрации Половинского района Светлана Александровна Завьялова;</w:t>
      </w:r>
    </w:p>
    <w:p w:rsidR="00572A89" w:rsidRPr="009337A6" w:rsidRDefault="00572A89" w:rsidP="00CE7EE0">
      <w:pPr>
        <w:pStyle w:val="ListParagraph"/>
        <w:rPr>
          <w:rFonts w:ascii="Liberation Serif" w:hAnsi="Liberation Serif"/>
          <w:sz w:val="32"/>
          <w:szCs w:val="32"/>
        </w:rPr>
      </w:pPr>
    </w:p>
    <w:p w:rsidR="00572A89" w:rsidRPr="009337A6" w:rsidRDefault="00572A89" w:rsidP="0039169C">
      <w:pPr>
        <w:pStyle w:val="ListParagraph"/>
        <w:numPr>
          <w:ilvl w:val="0"/>
          <w:numId w:val="1"/>
        </w:numPr>
        <w:jc w:val="both"/>
        <w:rPr>
          <w:rFonts w:ascii="Liberation Serif" w:hAnsi="Liberation Serif"/>
          <w:sz w:val="32"/>
          <w:szCs w:val="32"/>
        </w:rPr>
      </w:pPr>
      <w:r w:rsidRPr="009337A6">
        <w:rPr>
          <w:rFonts w:ascii="Liberation Serif" w:hAnsi="Liberation Serif"/>
          <w:sz w:val="32"/>
          <w:szCs w:val="32"/>
        </w:rPr>
        <w:t>Департамент образования и науки Курганской области:</w:t>
      </w:r>
    </w:p>
    <w:p w:rsidR="00572A89" w:rsidRPr="00696420" w:rsidRDefault="00572A89" w:rsidP="00696420">
      <w:pPr>
        <w:pStyle w:val="ListParagraph"/>
        <w:rPr>
          <w:rFonts w:ascii="Liberation Serif" w:hAnsi="Liberation Serif"/>
          <w:sz w:val="32"/>
          <w:szCs w:val="32"/>
        </w:rPr>
      </w:pPr>
    </w:p>
    <w:p w:rsidR="00572A89" w:rsidRPr="00CE7EE0" w:rsidRDefault="00572A89" w:rsidP="00CE7EE0">
      <w:pPr>
        <w:pStyle w:val="ListParagraph"/>
        <w:jc w:val="both"/>
        <w:rPr>
          <w:rFonts w:ascii="Liberation Serif" w:hAnsi="Liberation Serif"/>
          <w:sz w:val="32"/>
          <w:szCs w:val="32"/>
        </w:rPr>
      </w:pPr>
      <w:r w:rsidRPr="00FA2FA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1900" style="width:474.75pt;height:205.5pt;visibility:visible">
            <v:imagedata r:id="rId5" o:title=""/>
          </v:shape>
        </w:pict>
      </w:r>
    </w:p>
    <w:sectPr w:rsidR="00572A89" w:rsidRPr="00CE7EE0" w:rsidSect="00CE7EE0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42B3"/>
    <w:multiLevelType w:val="hybridMultilevel"/>
    <w:tmpl w:val="A5AC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E1C"/>
    <w:rsid w:val="00260E1C"/>
    <w:rsid w:val="0039169C"/>
    <w:rsid w:val="00572A89"/>
    <w:rsid w:val="00696420"/>
    <w:rsid w:val="007523A7"/>
    <w:rsid w:val="009337A6"/>
    <w:rsid w:val="00AA6361"/>
    <w:rsid w:val="00CE7EE0"/>
    <w:rsid w:val="00D10891"/>
    <w:rsid w:val="00F634ED"/>
    <w:rsid w:val="00FA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9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0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E7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73</Words>
  <Characters>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4444444</dc:creator>
  <cp:keywords/>
  <dc:description/>
  <cp:lastModifiedBy>Acer</cp:lastModifiedBy>
  <cp:revision>6</cp:revision>
  <cp:lastPrinted>2021-02-12T10:56:00Z</cp:lastPrinted>
  <dcterms:created xsi:type="dcterms:W3CDTF">2021-02-12T10:36:00Z</dcterms:created>
  <dcterms:modified xsi:type="dcterms:W3CDTF">2022-08-30T09:19:00Z</dcterms:modified>
</cp:coreProperties>
</file>